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64"/>
        <w:tblW w:w="5000" w:type="pct"/>
        <w:tblLook w:val="04A0" w:firstRow="1" w:lastRow="0" w:firstColumn="1" w:lastColumn="0" w:noHBand="0" w:noVBand="1"/>
      </w:tblPr>
      <w:tblGrid>
        <w:gridCol w:w="222"/>
        <w:gridCol w:w="10112"/>
        <w:gridCol w:w="244"/>
        <w:gridCol w:w="222"/>
      </w:tblGrid>
      <w:tr w:rsidR="00265218" w:rsidRPr="00410E03" w14:paraId="71327891" w14:textId="77777777" w:rsidTr="007933E3">
        <w:trPr>
          <w:trHeight w:val="983"/>
        </w:trPr>
        <w:tc>
          <w:tcPr>
            <w:tcW w:w="102" w:type="pct"/>
            <w:shd w:val="clear" w:color="auto" w:fill="auto"/>
          </w:tcPr>
          <w:p w14:paraId="7801829E" w14:textId="77777777" w:rsidR="00265218" w:rsidRPr="00410E03" w:rsidRDefault="00265218" w:rsidP="005C02A7">
            <w:pPr>
              <w:pStyle w:val="Title"/>
            </w:pPr>
          </w:p>
        </w:tc>
        <w:tc>
          <w:tcPr>
            <w:tcW w:w="4682" w:type="pct"/>
            <w:shd w:val="clear" w:color="auto" w:fill="1F497D" w:themeFill="text2"/>
            <w:vAlign w:val="center"/>
          </w:tcPr>
          <w:p w14:paraId="6CFCF263" w14:textId="7FC798A6" w:rsidR="00265218" w:rsidRPr="00410E03" w:rsidRDefault="006E276C" w:rsidP="006E276C">
            <w:pPr>
              <w:pStyle w:val="Title"/>
            </w:pPr>
            <w:r>
              <w:t xml:space="preserve"> </w:t>
            </w:r>
            <w:r w:rsidR="00B64864">
              <w:t>REGISTRATION OF LOCAL DIGITAL SOLUTION PROVIDERS REQUIRED FOR THE ANALYSIS, DESIGN AND IMPLEMENTATION OF DIGITAL SOLUTIONS</w:t>
            </w:r>
          </w:p>
        </w:tc>
        <w:tc>
          <w:tcPr>
            <w:tcW w:w="113" w:type="pct"/>
            <w:shd w:val="clear" w:color="auto" w:fill="auto"/>
          </w:tcPr>
          <w:p w14:paraId="3EEBBE12" w14:textId="77777777" w:rsidR="00265218" w:rsidRPr="00410E03" w:rsidRDefault="00265218" w:rsidP="005C02A7">
            <w:pPr>
              <w:pStyle w:val="Title"/>
            </w:pPr>
          </w:p>
        </w:tc>
        <w:tc>
          <w:tcPr>
            <w:tcW w:w="103" w:type="pct"/>
            <w:shd w:val="clear" w:color="auto" w:fill="auto"/>
          </w:tcPr>
          <w:p w14:paraId="74E786FC" w14:textId="77777777" w:rsidR="00265218" w:rsidRPr="00410E03" w:rsidRDefault="00265218" w:rsidP="005C02A7">
            <w:pPr>
              <w:pStyle w:val="Title"/>
            </w:pPr>
          </w:p>
        </w:tc>
      </w:tr>
      <w:tr w:rsidR="00BC1B68" w:rsidRPr="00410E03" w14:paraId="3E530553" w14:textId="77777777" w:rsidTr="007933E3">
        <w:trPr>
          <w:trHeight w:val="288"/>
        </w:trPr>
        <w:tc>
          <w:tcPr>
            <w:tcW w:w="102" w:type="pct"/>
            <w:shd w:val="clear" w:color="auto" w:fill="auto"/>
          </w:tcPr>
          <w:p w14:paraId="384838CE" w14:textId="77777777" w:rsidR="00BC1B68" w:rsidRPr="00410E03" w:rsidRDefault="00BC1B68" w:rsidP="005C02A7"/>
        </w:tc>
        <w:tc>
          <w:tcPr>
            <w:tcW w:w="4795" w:type="pct"/>
            <w:gridSpan w:val="2"/>
            <w:shd w:val="clear" w:color="auto" w:fill="auto"/>
          </w:tcPr>
          <w:p w14:paraId="45B8007E" w14:textId="273802C8" w:rsidR="006E276C" w:rsidRPr="00410E03" w:rsidRDefault="006E276C" w:rsidP="005C02A7">
            <w:pPr>
              <w:jc w:val="both"/>
            </w:pPr>
          </w:p>
        </w:tc>
        <w:tc>
          <w:tcPr>
            <w:tcW w:w="103" w:type="pct"/>
            <w:shd w:val="clear" w:color="auto" w:fill="auto"/>
          </w:tcPr>
          <w:p w14:paraId="3EF7AA74" w14:textId="77777777" w:rsidR="00BC1B68" w:rsidRPr="00410E03" w:rsidRDefault="00BC1B68" w:rsidP="005C02A7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2"/>
        <w:gridCol w:w="5052"/>
      </w:tblGrid>
      <w:tr w:rsidR="007933E3" w14:paraId="7A137CAB" w14:textId="77777777" w:rsidTr="007933E3">
        <w:tc>
          <w:tcPr>
            <w:tcW w:w="5052" w:type="dxa"/>
          </w:tcPr>
          <w:p w14:paraId="66EA2795" w14:textId="77777777" w:rsidR="007933E3" w:rsidRDefault="007933E3" w:rsidP="007933E3">
            <w:pPr>
              <w:jc w:val="both"/>
            </w:pPr>
            <w:r>
              <w:t xml:space="preserve">Procurement Reference No. </w:t>
            </w:r>
          </w:p>
        </w:tc>
        <w:tc>
          <w:tcPr>
            <w:tcW w:w="5052" w:type="dxa"/>
          </w:tcPr>
          <w:p w14:paraId="3FFD78E3" w14:textId="77777777" w:rsidR="007933E3" w:rsidRDefault="007933E3" w:rsidP="007933E3">
            <w:pPr>
              <w:jc w:val="both"/>
            </w:pPr>
            <w:r>
              <w:rPr>
                <w:rFonts w:cs="Ubuntu"/>
                <w:b/>
                <w:bCs/>
                <w:color w:val="000000"/>
                <w:sz w:val="23"/>
                <w:szCs w:val="23"/>
              </w:rPr>
              <w:t>NPCC/EOI/2022/01</w:t>
            </w:r>
          </w:p>
        </w:tc>
      </w:tr>
      <w:tr w:rsidR="007933E3" w14:paraId="2F9EFC3B" w14:textId="77777777" w:rsidTr="007933E3">
        <w:tc>
          <w:tcPr>
            <w:tcW w:w="5052" w:type="dxa"/>
          </w:tcPr>
          <w:p w14:paraId="58A2B504" w14:textId="77777777" w:rsidR="007933E3" w:rsidRDefault="007933E3" w:rsidP="007933E3">
            <w:pPr>
              <w:jc w:val="both"/>
            </w:pPr>
            <w:r>
              <w:t>Project Name</w:t>
            </w:r>
          </w:p>
        </w:tc>
        <w:tc>
          <w:tcPr>
            <w:tcW w:w="5052" w:type="dxa"/>
          </w:tcPr>
          <w:p w14:paraId="75072EE5" w14:textId="77777777" w:rsidR="007933E3" w:rsidRPr="00DD4C59" w:rsidRDefault="007933E3" w:rsidP="007933E3">
            <w:pPr>
              <w:jc w:val="both"/>
              <w:rPr>
                <w:b/>
                <w:bCs/>
              </w:rPr>
            </w:pPr>
            <w:r w:rsidRPr="00DD4C59">
              <w:rPr>
                <w:b/>
                <w:bCs/>
              </w:rPr>
              <w:t>Enterprise Go Digital</w:t>
            </w:r>
          </w:p>
        </w:tc>
      </w:tr>
    </w:tbl>
    <w:p w14:paraId="013F32C9" w14:textId="77777777" w:rsidR="007933E3" w:rsidRDefault="007933E3" w:rsidP="007933E3">
      <w:pPr>
        <w:jc w:val="both"/>
        <w:rPr>
          <w:b/>
          <w:bCs/>
        </w:rPr>
      </w:pPr>
    </w:p>
    <w:p w14:paraId="708C0A34" w14:textId="77777777" w:rsidR="007933E3" w:rsidRDefault="007933E3" w:rsidP="007933E3">
      <w:pPr>
        <w:jc w:val="both"/>
        <w:rPr>
          <w:b/>
          <w:bCs/>
        </w:rPr>
      </w:pPr>
      <w:r>
        <w:rPr>
          <w:b/>
          <w:bCs/>
        </w:rPr>
        <w:t>Part A.</w:t>
      </w:r>
    </w:p>
    <w:tbl>
      <w:tblPr>
        <w:tblStyle w:val="TableGrid"/>
        <w:tblW w:w="10130" w:type="dxa"/>
        <w:tblLook w:val="04A0" w:firstRow="1" w:lastRow="0" w:firstColumn="1" w:lastColumn="0" w:noHBand="0" w:noVBand="1"/>
      </w:tblPr>
      <w:tblGrid>
        <w:gridCol w:w="1623"/>
        <w:gridCol w:w="175"/>
        <w:gridCol w:w="1918"/>
        <w:gridCol w:w="1380"/>
        <w:gridCol w:w="1125"/>
        <w:gridCol w:w="1122"/>
        <w:gridCol w:w="1432"/>
        <w:gridCol w:w="1143"/>
        <w:gridCol w:w="212"/>
      </w:tblGrid>
      <w:tr w:rsidR="00DA32E9" w14:paraId="1F54081E" w14:textId="77777777" w:rsidTr="00DA32E9">
        <w:trPr>
          <w:gridAfter w:val="1"/>
          <w:wAfter w:w="212" w:type="dxa"/>
        </w:trPr>
        <w:tc>
          <w:tcPr>
            <w:tcW w:w="1623" w:type="dxa"/>
          </w:tcPr>
          <w:p w14:paraId="649318EC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Business Registration no (BRN)</w:t>
            </w:r>
          </w:p>
          <w:p w14:paraId="64627AFD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8295" w:type="dxa"/>
            <w:gridSpan w:val="7"/>
          </w:tcPr>
          <w:p w14:paraId="311534B2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2DEBCEF0" w14:textId="77777777" w:rsidTr="00DA32E9">
        <w:trPr>
          <w:gridAfter w:val="1"/>
          <w:wAfter w:w="212" w:type="dxa"/>
        </w:trPr>
        <w:tc>
          <w:tcPr>
            <w:tcW w:w="1623" w:type="dxa"/>
          </w:tcPr>
          <w:p w14:paraId="741561E9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Business Registration no (BRN)</w:t>
            </w:r>
          </w:p>
          <w:p w14:paraId="10762653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8295" w:type="dxa"/>
            <w:gridSpan w:val="7"/>
          </w:tcPr>
          <w:p w14:paraId="1FA8E87D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2B501341" w14:textId="77777777" w:rsidTr="00DA32E9">
        <w:trPr>
          <w:gridAfter w:val="1"/>
          <w:wAfter w:w="212" w:type="dxa"/>
        </w:trPr>
        <w:tc>
          <w:tcPr>
            <w:tcW w:w="1623" w:type="dxa"/>
          </w:tcPr>
          <w:p w14:paraId="75C827DC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 of Director/s</w:t>
            </w:r>
          </w:p>
          <w:p w14:paraId="1AAE0F45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8295" w:type="dxa"/>
            <w:gridSpan w:val="7"/>
          </w:tcPr>
          <w:p w14:paraId="228C96B8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2F0F7F12" w14:textId="77777777" w:rsidTr="00DA32E9">
        <w:trPr>
          <w:gridAfter w:val="1"/>
          <w:wAfter w:w="212" w:type="dxa"/>
        </w:trPr>
        <w:tc>
          <w:tcPr>
            <w:tcW w:w="1623" w:type="dxa"/>
          </w:tcPr>
          <w:p w14:paraId="39FF6EB8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Contact no. of Company</w:t>
            </w:r>
          </w:p>
          <w:p w14:paraId="174754F9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8295" w:type="dxa"/>
            <w:gridSpan w:val="7"/>
          </w:tcPr>
          <w:p w14:paraId="26939CEA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2E883A83" w14:textId="77777777" w:rsidTr="00DA32E9">
        <w:trPr>
          <w:gridAfter w:val="1"/>
          <w:wAfter w:w="212" w:type="dxa"/>
        </w:trPr>
        <w:tc>
          <w:tcPr>
            <w:tcW w:w="1623" w:type="dxa"/>
          </w:tcPr>
          <w:p w14:paraId="008AA9D6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 of Company</w:t>
            </w:r>
          </w:p>
          <w:p w14:paraId="62A2377A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8295" w:type="dxa"/>
            <w:gridSpan w:val="7"/>
          </w:tcPr>
          <w:p w14:paraId="04374121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404CAEA4" w14:textId="77777777" w:rsidTr="00DA32E9">
        <w:trPr>
          <w:gridAfter w:val="1"/>
          <w:wAfter w:w="212" w:type="dxa"/>
        </w:trPr>
        <w:tc>
          <w:tcPr>
            <w:tcW w:w="1623" w:type="dxa"/>
          </w:tcPr>
          <w:p w14:paraId="3B397813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Email address of Company</w:t>
            </w:r>
          </w:p>
          <w:p w14:paraId="26C04B7E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8295" w:type="dxa"/>
            <w:gridSpan w:val="7"/>
          </w:tcPr>
          <w:p w14:paraId="3A1CEB67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1C1FC405" w14:textId="77777777" w:rsidTr="00DA32E9">
        <w:trPr>
          <w:gridAfter w:val="1"/>
          <w:wAfter w:w="212" w:type="dxa"/>
        </w:trPr>
        <w:tc>
          <w:tcPr>
            <w:tcW w:w="1623" w:type="dxa"/>
          </w:tcPr>
          <w:p w14:paraId="58D4AEA8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Website of Company</w:t>
            </w:r>
          </w:p>
          <w:p w14:paraId="723D3E24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8295" w:type="dxa"/>
            <w:gridSpan w:val="7"/>
          </w:tcPr>
          <w:p w14:paraId="3285E67C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6282B7CF" w14:textId="77777777" w:rsidTr="00DA32E9">
        <w:trPr>
          <w:gridAfter w:val="1"/>
          <w:wAfter w:w="212" w:type="dxa"/>
        </w:trPr>
        <w:tc>
          <w:tcPr>
            <w:tcW w:w="1623" w:type="dxa"/>
          </w:tcPr>
          <w:p w14:paraId="09AFBB4D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 of Representative of Company</w:t>
            </w:r>
          </w:p>
        </w:tc>
        <w:tc>
          <w:tcPr>
            <w:tcW w:w="8295" w:type="dxa"/>
            <w:gridSpan w:val="7"/>
          </w:tcPr>
          <w:p w14:paraId="35B13764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04C6B9ED" w14:textId="77777777" w:rsidTr="00DA32E9">
        <w:trPr>
          <w:gridAfter w:val="1"/>
          <w:wAfter w:w="212" w:type="dxa"/>
        </w:trPr>
        <w:tc>
          <w:tcPr>
            <w:tcW w:w="1623" w:type="dxa"/>
          </w:tcPr>
          <w:p w14:paraId="61A0EE9C" w14:textId="64FE3F4C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Mobile number of Representative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295" w:type="dxa"/>
            <w:gridSpan w:val="7"/>
          </w:tcPr>
          <w:p w14:paraId="75EECF3B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26D4EB6A" w14:textId="77777777" w:rsidTr="00DA32E9">
        <w:tc>
          <w:tcPr>
            <w:tcW w:w="10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8FD89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  <w:p w14:paraId="58E3547F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Part B.</w:t>
            </w:r>
          </w:p>
          <w:p w14:paraId="242D8346" w14:textId="2882CADF" w:rsidR="00DA32E9" w:rsidRDefault="00DA32E9" w:rsidP="00DA32E9">
            <w:pPr>
              <w:jc w:val="both"/>
              <w:rPr>
                <w:b/>
                <w:bCs/>
              </w:rPr>
            </w:pPr>
            <w:r w:rsidRPr="005230E5">
              <w:t xml:space="preserve">Kindly fill in the table below starting from the latest project deployed to cover the past five years. You may use additional sheet(s) </w:t>
            </w:r>
            <w:r>
              <w:t>add row</w:t>
            </w:r>
          </w:p>
          <w:p w14:paraId="0111E6EE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2447B99A" w14:textId="77777777" w:rsidTr="00DA32E9">
        <w:tc>
          <w:tcPr>
            <w:tcW w:w="1798" w:type="dxa"/>
            <w:gridSpan w:val="2"/>
            <w:tcBorders>
              <w:top w:val="single" w:sz="4" w:space="0" w:color="auto"/>
            </w:tcBorders>
          </w:tcPr>
          <w:p w14:paraId="515808C4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Project title &amp; Brief (include technology used and budget)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39552294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Outcome of project (Successfully completed/stalled – with reasons)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121C61FB" w14:textId="3756E561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Level of intervention at Customers (Managerial, floor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evel </w:t>
            </w:r>
            <w:proofErr w:type="spellStart"/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>c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65E7A855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Period of project</w:t>
            </w:r>
          </w:p>
          <w:p w14:paraId="0331B008" w14:textId="79DFF65B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Start &amp; End date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243ACCA5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Client Name (Optional)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14:paraId="7EC99016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Category of Client (SME, Large, other)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14:paraId="15A98B0A" w14:textId="77777777" w:rsidR="00DA32E9" w:rsidRDefault="00DA32E9" w:rsidP="00DA32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No. of persons deployed on the project </w:t>
            </w:r>
          </w:p>
        </w:tc>
      </w:tr>
      <w:tr w:rsidR="00DA32E9" w14:paraId="59DB2E77" w14:textId="77777777" w:rsidTr="00DA32E9">
        <w:tc>
          <w:tcPr>
            <w:tcW w:w="1798" w:type="dxa"/>
            <w:gridSpan w:val="2"/>
          </w:tcPr>
          <w:p w14:paraId="6EA820E9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918" w:type="dxa"/>
          </w:tcPr>
          <w:p w14:paraId="43036DED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80" w:type="dxa"/>
          </w:tcPr>
          <w:p w14:paraId="759CEA7F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5" w:type="dxa"/>
          </w:tcPr>
          <w:p w14:paraId="1FDCFC54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2" w:type="dxa"/>
          </w:tcPr>
          <w:p w14:paraId="7BC8F575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432" w:type="dxa"/>
          </w:tcPr>
          <w:p w14:paraId="677D8CA0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55" w:type="dxa"/>
            <w:gridSpan w:val="2"/>
          </w:tcPr>
          <w:p w14:paraId="5688D188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47EF0689" w14:textId="77777777" w:rsidTr="00DA32E9">
        <w:tc>
          <w:tcPr>
            <w:tcW w:w="1798" w:type="dxa"/>
            <w:gridSpan w:val="2"/>
          </w:tcPr>
          <w:p w14:paraId="48925FD3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918" w:type="dxa"/>
          </w:tcPr>
          <w:p w14:paraId="3272FE44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80" w:type="dxa"/>
          </w:tcPr>
          <w:p w14:paraId="00913DAA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5" w:type="dxa"/>
          </w:tcPr>
          <w:p w14:paraId="5EF756C2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2" w:type="dxa"/>
          </w:tcPr>
          <w:p w14:paraId="51C82C90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432" w:type="dxa"/>
          </w:tcPr>
          <w:p w14:paraId="07627EB0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55" w:type="dxa"/>
            <w:gridSpan w:val="2"/>
          </w:tcPr>
          <w:p w14:paraId="68A2C867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2BE3FD63" w14:textId="77777777" w:rsidTr="00DA32E9">
        <w:tc>
          <w:tcPr>
            <w:tcW w:w="1798" w:type="dxa"/>
            <w:gridSpan w:val="2"/>
          </w:tcPr>
          <w:p w14:paraId="37DA9DEC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918" w:type="dxa"/>
          </w:tcPr>
          <w:p w14:paraId="58E92CA4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80" w:type="dxa"/>
          </w:tcPr>
          <w:p w14:paraId="04627B7B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5" w:type="dxa"/>
          </w:tcPr>
          <w:p w14:paraId="5127C060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2" w:type="dxa"/>
          </w:tcPr>
          <w:p w14:paraId="7D0C0088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432" w:type="dxa"/>
          </w:tcPr>
          <w:p w14:paraId="507D638E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55" w:type="dxa"/>
            <w:gridSpan w:val="2"/>
          </w:tcPr>
          <w:p w14:paraId="75612C0E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7B6A3E87" w14:textId="77777777" w:rsidTr="00DA32E9">
        <w:tc>
          <w:tcPr>
            <w:tcW w:w="1798" w:type="dxa"/>
            <w:gridSpan w:val="2"/>
          </w:tcPr>
          <w:p w14:paraId="647C92CF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918" w:type="dxa"/>
          </w:tcPr>
          <w:p w14:paraId="1A18F2DB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80" w:type="dxa"/>
          </w:tcPr>
          <w:p w14:paraId="4A29855D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5" w:type="dxa"/>
          </w:tcPr>
          <w:p w14:paraId="35EE1767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2" w:type="dxa"/>
          </w:tcPr>
          <w:p w14:paraId="0A04A35D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432" w:type="dxa"/>
          </w:tcPr>
          <w:p w14:paraId="6EFBCB33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55" w:type="dxa"/>
            <w:gridSpan w:val="2"/>
          </w:tcPr>
          <w:p w14:paraId="4CAF4801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4D331B9E" w14:textId="77777777" w:rsidTr="00DA32E9">
        <w:tc>
          <w:tcPr>
            <w:tcW w:w="1798" w:type="dxa"/>
            <w:gridSpan w:val="2"/>
          </w:tcPr>
          <w:p w14:paraId="35EDBE06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918" w:type="dxa"/>
          </w:tcPr>
          <w:p w14:paraId="7C9FC51E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80" w:type="dxa"/>
          </w:tcPr>
          <w:p w14:paraId="185A010B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5" w:type="dxa"/>
          </w:tcPr>
          <w:p w14:paraId="4FE6C143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2" w:type="dxa"/>
          </w:tcPr>
          <w:p w14:paraId="6290FF01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432" w:type="dxa"/>
          </w:tcPr>
          <w:p w14:paraId="6F93B721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55" w:type="dxa"/>
            <w:gridSpan w:val="2"/>
          </w:tcPr>
          <w:p w14:paraId="10E5712A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  <w:tr w:rsidR="00DA32E9" w14:paraId="15A822BF" w14:textId="77777777" w:rsidTr="00DA32E9">
        <w:tc>
          <w:tcPr>
            <w:tcW w:w="1798" w:type="dxa"/>
            <w:gridSpan w:val="2"/>
          </w:tcPr>
          <w:p w14:paraId="3CB7618D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918" w:type="dxa"/>
          </w:tcPr>
          <w:p w14:paraId="6226404D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80" w:type="dxa"/>
          </w:tcPr>
          <w:p w14:paraId="707DC142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5" w:type="dxa"/>
          </w:tcPr>
          <w:p w14:paraId="236BE169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122" w:type="dxa"/>
          </w:tcPr>
          <w:p w14:paraId="7CB34A4A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432" w:type="dxa"/>
          </w:tcPr>
          <w:p w14:paraId="0535EE39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  <w:tc>
          <w:tcPr>
            <w:tcW w:w="1355" w:type="dxa"/>
            <w:gridSpan w:val="2"/>
          </w:tcPr>
          <w:p w14:paraId="0100C592" w14:textId="77777777" w:rsidR="00DA32E9" w:rsidRDefault="00DA32E9" w:rsidP="00DA32E9">
            <w:pPr>
              <w:jc w:val="both"/>
              <w:rPr>
                <w:b/>
                <w:bCs/>
              </w:rPr>
            </w:pPr>
          </w:p>
        </w:tc>
      </w:tr>
    </w:tbl>
    <w:p w14:paraId="6E49AF69" w14:textId="1FFB07C8" w:rsidR="00DA32E9" w:rsidRDefault="00DA32E9" w:rsidP="00DA32E9">
      <w:pPr>
        <w:pStyle w:val="ListParagraph"/>
        <w:jc w:val="both"/>
        <w:rPr>
          <w:b/>
          <w:bCs/>
        </w:rPr>
      </w:pPr>
    </w:p>
    <w:p w14:paraId="1BDB3310" w14:textId="77777777" w:rsidR="00DA32E9" w:rsidRDefault="00DA32E9" w:rsidP="00DA32E9">
      <w:pPr>
        <w:pStyle w:val="ListParagraph"/>
        <w:jc w:val="both"/>
        <w:rPr>
          <w:b/>
          <w:bCs/>
        </w:rPr>
      </w:pPr>
    </w:p>
    <w:p w14:paraId="4342BBDD" w14:textId="77777777" w:rsidR="00DA32E9" w:rsidRDefault="00DA32E9" w:rsidP="00DA32E9">
      <w:pPr>
        <w:pStyle w:val="ListParagraph"/>
        <w:jc w:val="both"/>
        <w:rPr>
          <w:b/>
          <w:bCs/>
        </w:rPr>
      </w:pPr>
    </w:p>
    <w:p w14:paraId="722DD8F6" w14:textId="77777777" w:rsidR="00DA32E9" w:rsidRDefault="00DA32E9" w:rsidP="00DA32E9">
      <w:pPr>
        <w:pStyle w:val="ListParagraph"/>
        <w:jc w:val="both"/>
        <w:rPr>
          <w:b/>
          <w:bCs/>
        </w:rPr>
      </w:pPr>
    </w:p>
    <w:p w14:paraId="63E940BD" w14:textId="77777777" w:rsidR="00DA32E9" w:rsidRDefault="00DA32E9" w:rsidP="00DA32E9">
      <w:pPr>
        <w:pStyle w:val="ListParagraph"/>
        <w:jc w:val="both"/>
        <w:rPr>
          <w:b/>
          <w:bCs/>
        </w:rPr>
      </w:pPr>
    </w:p>
    <w:p w14:paraId="0298E2F7" w14:textId="36B507E5" w:rsidR="007933E3" w:rsidRDefault="007933E3"/>
    <w:tbl>
      <w:tblPr>
        <w:tblpPr w:leftFromText="180" w:rightFromText="180" w:horzAnchor="margin" w:tblpY="-964"/>
        <w:tblW w:w="5000" w:type="pct"/>
        <w:tblLook w:val="04A0" w:firstRow="1" w:lastRow="0" w:firstColumn="1" w:lastColumn="0" w:noHBand="0" w:noVBand="1"/>
      </w:tblPr>
      <w:tblGrid>
        <w:gridCol w:w="222"/>
        <w:gridCol w:w="10356"/>
        <w:gridCol w:w="222"/>
      </w:tblGrid>
      <w:tr w:rsidR="00265218" w:rsidRPr="00410E03" w14:paraId="216AB1A8" w14:textId="77777777" w:rsidTr="007933E3">
        <w:trPr>
          <w:trHeight w:val="9908"/>
        </w:trPr>
        <w:tc>
          <w:tcPr>
            <w:tcW w:w="102" w:type="pct"/>
            <w:shd w:val="clear" w:color="auto" w:fill="auto"/>
          </w:tcPr>
          <w:p w14:paraId="12000B2F" w14:textId="641B33A3" w:rsidR="00265218" w:rsidRPr="00410E03" w:rsidRDefault="00265218" w:rsidP="005C02A7"/>
        </w:tc>
        <w:tc>
          <w:tcPr>
            <w:tcW w:w="4795" w:type="pct"/>
            <w:shd w:val="clear" w:color="auto" w:fill="auto"/>
          </w:tcPr>
          <w:p w14:paraId="774CBD57" w14:textId="04365C34" w:rsidR="00CF53AD" w:rsidRDefault="00CF53AD" w:rsidP="001C0E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PART C </w:t>
            </w:r>
          </w:p>
          <w:p w14:paraId="4EA4D7D2" w14:textId="1E8534F1" w:rsidR="005651DD" w:rsidRPr="001C0E11" w:rsidRDefault="005651DD" w:rsidP="001C0E11">
            <w:pPr>
              <w:jc w:val="both"/>
              <w:rPr>
                <w:b/>
                <w:bCs/>
              </w:rPr>
            </w:pPr>
            <w:r w:rsidRPr="001C0E11">
              <w:rPr>
                <w:b/>
                <w:bCs/>
              </w:rPr>
              <w:t>RELEVANT EXPERIENCE OF STAFF TO BE ASSIGNED ON THE PROJECT</w:t>
            </w:r>
          </w:p>
          <w:p w14:paraId="52944BD7" w14:textId="0EF8E31E" w:rsidR="00D83B6A" w:rsidRDefault="00D83B6A" w:rsidP="00D83B6A">
            <w:pPr>
              <w:pStyle w:val="ListParagraph"/>
              <w:jc w:val="both"/>
              <w:rPr>
                <w:b/>
                <w:bCs/>
              </w:rPr>
            </w:pPr>
          </w:p>
          <w:tbl>
            <w:tblPr>
              <w:tblStyle w:val="TableGrid"/>
              <w:tblW w:w="9472" w:type="dxa"/>
              <w:tblLook w:val="04A0" w:firstRow="1" w:lastRow="0" w:firstColumn="1" w:lastColumn="0" w:noHBand="0" w:noVBand="1"/>
            </w:tblPr>
            <w:tblGrid>
              <w:gridCol w:w="1559"/>
              <w:gridCol w:w="1664"/>
              <w:gridCol w:w="2117"/>
              <w:gridCol w:w="1305"/>
              <w:gridCol w:w="1345"/>
              <w:gridCol w:w="1482"/>
            </w:tblGrid>
            <w:tr w:rsidR="00DA32E9" w14:paraId="0051CB99" w14:textId="77777777" w:rsidTr="00DA32E9">
              <w:tc>
                <w:tcPr>
                  <w:tcW w:w="1559" w:type="dxa"/>
                </w:tcPr>
                <w:p w14:paraId="6CC6B9A2" w14:textId="78A84BBC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</w:t>
                  </w:r>
                </w:p>
              </w:tc>
              <w:tc>
                <w:tcPr>
                  <w:tcW w:w="1664" w:type="dxa"/>
                </w:tcPr>
                <w:p w14:paraId="1ECC7D54" w14:textId="6BF4E506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Qualification</w:t>
                  </w:r>
                </w:p>
              </w:tc>
              <w:tc>
                <w:tcPr>
                  <w:tcW w:w="2117" w:type="dxa"/>
                </w:tcPr>
                <w:p w14:paraId="25F0D490" w14:textId="15E52646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Years of experience</w:t>
                  </w:r>
                </w:p>
              </w:tc>
              <w:tc>
                <w:tcPr>
                  <w:tcW w:w="1305" w:type="dxa"/>
                </w:tcPr>
                <w:p w14:paraId="23175202" w14:textId="2D32F80B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Position</w:t>
                  </w:r>
                </w:p>
              </w:tc>
              <w:tc>
                <w:tcPr>
                  <w:tcW w:w="1345" w:type="dxa"/>
                </w:tcPr>
                <w:p w14:paraId="50B1EB52" w14:textId="30C57349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Details of involvement in projects</w:t>
                  </w:r>
                </w:p>
              </w:tc>
              <w:tc>
                <w:tcPr>
                  <w:tcW w:w="1482" w:type="dxa"/>
                </w:tcPr>
                <w:p w14:paraId="549D8566" w14:textId="7AE2244E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Duration of project</w:t>
                  </w:r>
                </w:p>
              </w:tc>
            </w:tr>
            <w:tr w:rsidR="00DA32E9" w14:paraId="51499A93" w14:textId="77777777" w:rsidTr="00DA32E9">
              <w:tc>
                <w:tcPr>
                  <w:tcW w:w="1559" w:type="dxa"/>
                </w:tcPr>
                <w:p w14:paraId="614FBB70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  <w:p w14:paraId="5CFC5FAF" w14:textId="00088129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664" w:type="dxa"/>
                </w:tcPr>
                <w:p w14:paraId="58EF91C5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79B80895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05" w:type="dxa"/>
                </w:tcPr>
                <w:p w14:paraId="242E2A0D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45" w:type="dxa"/>
                </w:tcPr>
                <w:p w14:paraId="1A0FFA2F" w14:textId="54763876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482" w:type="dxa"/>
                </w:tcPr>
                <w:p w14:paraId="71FD9F29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DA32E9" w14:paraId="62F7BA09" w14:textId="77777777" w:rsidTr="00DA32E9">
              <w:tc>
                <w:tcPr>
                  <w:tcW w:w="1559" w:type="dxa"/>
                </w:tcPr>
                <w:p w14:paraId="4BC0FE84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664" w:type="dxa"/>
                </w:tcPr>
                <w:p w14:paraId="45F0EA1D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46524469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05" w:type="dxa"/>
                </w:tcPr>
                <w:p w14:paraId="5D173CDF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45" w:type="dxa"/>
                </w:tcPr>
                <w:p w14:paraId="5F8710D9" w14:textId="5E8AC690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482" w:type="dxa"/>
                </w:tcPr>
                <w:p w14:paraId="5B9E4CDE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DA32E9" w14:paraId="5F0F66E5" w14:textId="77777777" w:rsidTr="00DA32E9">
              <w:tc>
                <w:tcPr>
                  <w:tcW w:w="1559" w:type="dxa"/>
                </w:tcPr>
                <w:p w14:paraId="717D1614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664" w:type="dxa"/>
                </w:tcPr>
                <w:p w14:paraId="66C4E1E4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2A1AE5EF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05" w:type="dxa"/>
                </w:tcPr>
                <w:p w14:paraId="64F3D033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45" w:type="dxa"/>
                </w:tcPr>
                <w:p w14:paraId="78870E37" w14:textId="7BD8582A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482" w:type="dxa"/>
                </w:tcPr>
                <w:p w14:paraId="70393E14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DA32E9" w14:paraId="59832CEF" w14:textId="77777777" w:rsidTr="00DA32E9">
              <w:tc>
                <w:tcPr>
                  <w:tcW w:w="1559" w:type="dxa"/>
                </w:tcPr>
                <w:p w14:paraId="0F537329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664" w:type="dxa"/>
                </w:tcPr>
                <w:p w14:paraId="0F75982E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2D5BDD9A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05" w:type="dxa"/>
                </w:tcPr>
                <w:p w14:paraId="38511BF6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45" w:type="dxa"/>
                </w:tcPr>
                <w:p w14:paraId="1AAA7CFE" w14:textId="6BA4DCC9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482" w:type="dxa"/>
                </w:tcPr>
                <w:p w14:paraId="1989E0D6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DA32E9" w14:paraId="4E99DEE3" w14:textId="77777777" w:rsidTr="00DA32E9">
              <w:tc>
                <w:tcPr>
                  <w:tcW w:w="1559" w:type="dxa"/>
                </w:tcPr>
                <w:p w14:paraId="7BC6CF9C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664" w:type="dxa"/>
                </w:tcPr>
                <w:p w14:paraId="1517820B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17" w:type="dxa"/>
                </w:tcPr>
                <w:p w14:paraId="41E4A8E7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05" w:type="dxa"/>
                </w:tcPr>
                <w:p w14:paraId="7C3075A3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345" w:type="dxa"/>
                </w:tcPr>
                <w:p w14:paraId="6A1DF89B" w14:textId="3C259ED6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482" w:type="dxa"/>
                </w:tcPr>
                <w:p w14:paraId="1AD73F08" w14:textId="77777777" w:rsidR="00DA32E9" w:rsidRDefault="00DA32E9" w:rsidP="00D83B6A">
                  <w:pPr>
                    <w:pStyle w:val="ListParagraph"/>
                    <w:framePr w:hSpace="180" w:wrap="around" w:hAnchor="margin" w:y="-964"/>
                    <w:ind w:left="0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75C3D8F7" w14:textId="77777777" w:rsidR="00D83B6A" w:rsidRPr="00D83B6A" w:rsidRDefault="00D83B6A" w:rsidP="00D83B6A">
            <w:pPr>
              <w:pStyle w:val="ListParagraph"/>
              <w:jc w:val="both"/>
              <w:rPr>
                <w:b/>
                <w:bCs/>
              </w:rPr>
            </w:pPr>
          </w:p>
          <w:p w14:paraId="194055B1" w14:textId="54241C59" w:rsidR="00CF53AD" w:rsidRDefault="00CF53AD" w:rsidP="00F56BB9">
            <w:pPr>
              <w:jc w:val="both"/>
              <w:rPr>
                <w:b/>
                <w:bCs/>
              </w:rPr>
            </w:pPr>
          </w:p>
          <w:p w14:paraId="08607341" w14:textId="6D2385D7" w:rsidR="00CF53AD" w:rsidRDefault="00CF53AD" w:rsidP="00F56BB9">
            <w:pPr>
              <w:jc w:val="both"/>
              <w:rPr>
                <w:b/>
                <w:bCs/>
              </w:rPr>
            </w:pPr>
          </w:p>
          <w:p w14:paraId="06D282CB" w14:textId="54F0589F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2384B26A" w14:textId="34BD6081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602C0017" w14:textId="130C5A49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5BF05385" w14:textId="2DC10D94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6232AEB2" w14:textId="4D64CAE4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2EC859B5" w14:textId="5726362A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6FF8D90C" w14:textId="38ABA1DD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2B6D628B" w14:textId="1E6A3E5F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6CE78E1D" w14:textId="367087F5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161C9819" w14:textId="6203C59B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45C0B2EF" w14:textId="0C9D5CAF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0BF96198" w14:textId="7921CAA6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2068389E" w14:textId="5950D80B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0D7D0540" w14:textId="103F2745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61D22C53" w14:textId="56FB5713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03485577" w14:textId="77777777" w:rsidR="00793B22" w:rsidRDefault="00793B22" w:rsidP="00F56BB9">
            <w:pPr>
              <w:jc w:val="both"/>
              <w:rPr>
                <w:b/>
                <w:bCs/>
              </w:rPr>
            </w:pPr>
          </w:p>
          <w:p w14:paraId="5B14CDBE" w14:textId="4825E6FC" w:rsidR="00CF53AD" w:rsidRDefault="00CF53AD" w:rsidP="00F56BB9">
            <w:pPr>
              <w:jc w:val="both"/>
              <w:rPr>
                <w:b/>
                <w:bCs/>
              </w:rPr>
            </w:pPr>
          </w:p>
          <w:p w14:paraId="711B4023" w14:textId="77777777" w:rsidR="00CF53AD" w:rsidRDefault="00CF53AD" w:rsidP="00F56BB9">
            <w:pPr>
              <w:jc w:val="both"/>
              <w:rPr>
                <w:b/>
                <w:bCs/>
              </w:rPr>
            </w:pPr>
          </w:p>
          <w:p w14:paraId="1D856B0C" w14:textId="5627ADB0" w:rsidR="00CF53AD" w:rsidRPr="00793B22" w:rsidRDefault="00CF53AD" w:rsidP="00CF53AD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793B22">
              <w:rPr>
                <w:b/>
                <w:bCs/>
                <w:sz w:val="24"/>
                <w:szCs w:val="24"/>
                <w:lang w:val="fr-FR"/>
              </w:rPr>
              <w:t xml:space="preserve">PART </w:t>
            </w:r>
            <w:r w:rsidR="00DA32E9" w:rsidRPr="00793B22">
              <w:rPr>
                <w:b/>
                <w:bCs/>
                <w:sz w:val="24"/>
                <w:szCs w:val="24"/>
                <w:lang w:val="fr-FR"/>
              </w:rPr>
              <w:t>D :</w:t>
            </w:r>
            <w:r w:rsidRPr="00793B22">
              <w:rPr>
                <w:b/>
                <w:bCs/>
                <w:sz w:val="24"/>
                <w:szCs w:val="24"/>
                <w:lang w:val="fr-FR"/>
              </w:rPr>
              <w:t xml:space="preserve"> Important Documents </w:t>
            </w:r>
            <w:proofErr w:type="spellStart"/>
            <w:r w:rsidRPr="00793B22">
              <w:rPr>
                <w:b/>
                <w:bCs/>
                <w:sz w:val="24"/>
                <w:szCs w:val="24"/>
                <w:lang w:val="fr-FR"/>
              </w:rPr>
              <w:t>required</w:t>
            </w:r>
            <w:proofErr w:type="spellEnd"/>
            <w:r w:rsidRPr="00793B22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601577CB" w14:textId="77777777" w:rsidR="00793B22" w:rsidRDefault="00793B22" w:rsidP="00CF53AD">
            <w:pPr>
              <w:jc w:val="both"/>
            </w:pPr>
          </w:p>
          <w:p w14:paraId="7A8BFC1A" w14:textId="77777777" w:rsidR="00793B22" w:rsidRDefault="00793B22" w:rsidP="00CF53AD">
            <w:pPr>
              <w:jc w:val="both"/>
            </w:pPr>
          </w:p>
          <w:p w14:paraId="08DC8C3A" w14:textId="77777777" w:rsidR="00793B22" w:rsidRDefault="00793B22" w:rsidP="00CF53AD">
            <w:pPr>
              <w:jc w:val="both"/>
            </w:pPr>
          </w:p>
          <w:p w14:paraId="5DA3913E" w14:textId="77777777" w:rsidR="00793B22" w:rsidRDefault="00793B22" w:rsidP="00CF53AD">
            <w:pPr>
              <w:jc w:val="both"/>
            </w:pPr>
          </w:p>
          <w:p w14:paraId="33D1F91F" w14:textId="77777777" w:rsidR="00793B22" w:rsidRDefault="00793B22" w:rsidP="00CF53AD">
            <w:pPr>
              <w:jc w:val="both"/>
            </w:pPr>
          </w:p>
          <w:p w14:paraId="00BBABE1" w14:textId="77777777" w:rsidR="00793B22" w:rsidRDefault="00793B22" w:rsidP="00CF53AD">
            <w:pPr>
              <w:jc w:val="both"/>
            </w:pPr>
          </w:p>
          <w:p w14:paraId="117833AB" w14:textId="77777777" w:rsidR="00793B22" w:rsidRDefault="00793B22" w:rsidP="00CF53AD">
            <w:pPr>
              <w:jc w:val="both"/>
            </w:pPr>
          </w:p>
          <w:p w14:paraId="2D824D90" w14:textId="77777777" w:rsidR="00793B22" w:rsidRDefault="00793B22" w:rsidP="00CF53AD">
            <w:pPr>
              <w:jc w:val="both"/>
            </w:pPr>
          </w:p>
          <w:p w14:paraId="22687145" w14:textId="09F5BBB1" w:rsidR="00CF53AD" w:rsidRPr="006E276C" w:rsidRDefault="00CF53AD" w:rsidP="00CF53AD">
            <w:pPr>
              <w:jc w:val="both"/>
            </w:pPr>
          </w:p>
          <w:tbl>
            <w:tblPr>
              <w:tblStyle w:val="TableGrid"/>
              <w:tblpPr w:leftFromText="180" w:rightFromText="180" w:horzAnchor="margin" w:tblpY="1019"/>
              <w:tblOverlap w:val="never"/>
              <w:tblW w:w="9083" w:type="dxa"/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9083"/>
            </w:tblGrid>
            <w:tr w:rsidR="00CF53AD" w:rsidRPr="00410E03" w14:paraId="4F1EC200" w14:textId="77777777" w:rsidTr="00FA5BDB">
              <w:trPr>
                <w:trHeight w:val="73"/>
              </w:trPr>
              <w:tc>
                <w:tcPr>
                  <w:tcW w:w="9083" w:type="dxa"/>
                  <w:shd w:val="clear" w:color="auto" w:fill="F2F2F2" w:themeFill="background1" w:themeFillShade="F2"/>
                </w:tcPr>
                <w:p w14:paraId="1BCE299A" w14:textId="77777777" w:rsidR="00CF53AD" w:rsidRPr="00410E03" w:rsidRDefault="00CF53AD" w:rsidP="00CF53AD">
                  <w:pPr>
                    <w:pStyle w:val="BlueBoldText"/>
                  </w:pPr>
                  <w:r w:rsidRPr="00DA32E9">
                    <w:rPr>
                      <w:color w:val="000000" w:themeColor="text1"/>
                    </w:rPr>
                    <w:t>Section B: Important Documents to be attached/ uploaded</w:t>
                  </w:r>
                </w:p>
              </w:tc>
            </w:tr>
            <w:tr w:rsidR="00CF53AD" w:rsidRPr="00410E03" w14:paraId="6A00CA2E" w14:textId="77777777" w:rsidTr="00FA5BDB">
              <w:trPr>
                <w:trHeight w:val="73"/>
              </w:trPr>
              <w:tc>
                <w:tcPr>
                  <w:tcW w:w="9083" w:type="dxa"/>
                </w:tcPr>
                <w:p w14:paraId="6A0557A8" w14:textId="77777777" w:rsidR="00CF53AD" w:rsidRPr="00410E03" w:rsidRDefault="00CF53AD" w:rsidP="00CF53AD">
                  <w:pPr>
                    <w:jc w:val="both"/>
                  </w:pPr>
                  <w:r w:rsidRPr="00987E12">
                    <w:t>B1: A full company profile</w:t>
                  </w:r>
                </w:p>
              </w:tc>
            </w:tr>
            <w:tr w:rsidR="00CF53AD" w:rsidRPr="00410E03" w14:paraId="6830D123" w14:textId="77777777" w:rsidTr="00FA5BDB">
              <w:trPr>
                <w:trHeight w:val="73"/>
              </w:trPr>
              <w:tc>
                <w:tcPr>
                  <w:tcW w:w="9083" w:type="dxa"/>
                </w:tcPr>
                <w:p w14:paraId="3B59341B" w14:textId="77777777" w:rsidR="00CF53AD" w:rsidRPr="00410E03" w:rsidRDefault="00CF53AD" w:rsidP="00CF53AD">
                  <w:pPr>
                    <w:jc w:val="both"/>
                  </w:pPr>
                  <w:r w:rsidRPr="00987E12">
                    <w:t xml:space="preserve">B2: </w:t>
                  </w:r>
                  <w:proofErr w:type="spellStart"/>
                  <w:r w:rsidRPr="00987E12">
                    <w:t>Organisation</w:t>
                  </w:r>
                  <w:proofErr w:type="spellEnd"/>
                  <w:r w:rsidRPr="00987E12">
                    <w:t xml:space="preserve"> Chart</w:t>
                  </w:r>
                </w:p>
              </w:tc>
            </w:tr>
            <w:tr w:rsidR="00CF53AD" w:rsidRPr="00410E03" w14:paraId="6D5DCB46" w14:textId="77777777" w:rsidTr="00FA5BDB">
              <w:trPr>
                <w:trHeight w:val="73"/>
              </w:trPr>
              <w:tc>
                <w:tcPr>
                  <w:tcW w:w="9083" w:type="dxa"/>
                </w:tcPr>
                <w:p w14:paraId="33D42A0C" w14:textId="77777777" w:rsidR="00CF53AD" w:rsidRPr="00410E03" w:rsidRDefault="00CF53AD" w:rsidP="00CF53AD">
                  <w:pPr>
                    <w:jc w:val="both"/>
                  </w:pPr>
                  <w:r w:rsidRPr="00987E12">
                    <w:t>B3: CV of key personnel for IT project</w:t>
                  </w:r>
                </w:p>
              </w:tc>
            </w:tr>
            <w:tr w:rsidR="00CF53AD" w:rsidRPr="00410E03" w14:paraId="7FDEDA1E" w14:textId="77777777" w:rsidTr="00FA5BDB">
              <w:trPr>
                <w:trHeight w:val="73"/>
              </w:trPr>
              <w:tc>
                <w:tcPr>
                  <w:tcW w:w="9083" w:type="dxa"/>
                </w:tcPr>
                <w:p w14:paraId="424C301F" w14:textId="77777777" w:rsidR="00CF53AD" w:rsidRPr="00410E03" w:rsidRDefault="00CF53AD" w:rsidP="00CF53AD">
                  <w:pPr>
                    <w:jc w:val="both"/>
                  </w:pPr>
                  <w:r w:rsidRPr="00987E12">
                    <w:t>B4: Testimonials for successfully completed projects</w:t>
                  </w:r>
                </w:p>
              </w:tc>
            </w:tr>
            <w:tr w:rsidR="00CF53AD" w:rsidRPr="00410E03" w14:paraId="1BC6A90E" w14:textId="77777777" w:rsidTr="00FA5BDB">
              <w:trPr>
                <w:trHeight w:val="73"/>
              </w:trPr>
              <w:tc>
                <w:tcPr>
                  <w:tcW w:w="9083" w:type="dxa"/>
                </w:tcPr>
                <w:p w14:paraId="2362AE55" w14:textId="77777777" w:rsidR="00CF53AD" w:rsidRPr="00410E03" w:rsidRDefault="00CF53AD" w:rsidP="00CF53AD">
                  <w:pPr>
                    <w:jc w:val="both"/>
                  </w:pPr>
                  <w:r w:rsidRPr="00987E12">
                    <w:t>B5: References for similar projects deployed in SMEs</w:t>
                  </w:r>
                </w:p>
              </w:tc>
            </w:tr>
            <w:tr w:rsidR="00CF53AD" w:rsidRPr="00410E03" w14:paraId="346A3D63" w14:textId="77777777" w:rsidTr="00FA5BDB">
              <w:trPr>
                <w:trHeight w:val="73"/>
              </w:trPr>
              <w:tc>
                <w:tcPr>
                  <w:tcW w:w="9083" w:type="dxa"/>
                </w:tcPr>
                <w:p w14:paraId="2F503E13" w14:textId="3897AA3F" w:rsidR="00CF53AD" w:rsidRPr="00410E03" w:rsidRDefault="00CF53AD" w:rsidP="00CF53AD">
                  <w:pPr>
                    <w:jc w:val="both"/>
                  </w:pPr>
                  <w:r w:rsidRPr="00987E12">
                    <w:t xml:space="preserve">B6: Any accreditation </w:t>
                  </w:r>
                  <w:r>
                    <w:t>with certified</w:t>
                  </w:r>
                  <w:r w:rsidRPr="00987E12">
                    <w:t xml:space="preserve"> bodies</w:t>
                  </w:r>
                </w:p>
              </w:tc>
            </w:tr>
          </w:tbl>
          <w:p w14:paraId="7744727B" w14:textId="51F33D99" w:rsidR="00CF53AD" w:rsidRPr="006E276C" w:rsidRDefault="00DA32E9" w:rsidP="00CF53AD">
            <w:pPr>
              <w:jc w:val="both"/>
              <w:rPr>
                <w:b/>
              </w:rPr>
            </w:pPr>
            <w:r>
              <w:rPr>
                <w:b/>
              </w:rPr>
              <w:t>L</w:t>
            </w:r>
            <w:r w:rsidR="00CF53AD" w:rsidRPr="006E276C">
              <w:rPr>
                <w:b/>
              </w:rPr>
              <w:t>inguistic Requirements</w:t>
            </w:r>
          </w:p>
          <w:p w14:paraId="1E862509" w14:textId="24A02504" w:rsidR="005C02A7" w:rsidRPr="00410E03" w:rsidRDefault="00CF53AD" w:rsidP="00DA32E9">
            <w:pPr>
              <w:jc w:val="left"/>
            </w:pPr>
            <w:r w:rsidRPr="00987E12">
              <w:t xml:space="preserve">Kindly note the resources earmarked to provide </w:t>
            </w:r>
            <w:r w:rsidR="00C11033">
              <w:t xml:space="preserve">digital solutions </w:t>
            </w:r>
            <w:r w:rsidRPr="00987E12">
              <w:t>should</w:t>
            </w:r>
            <w:r w:rsidR="00C11033">
              <w:t xml:space="preserve"> be</w:t>
            </w:r>
            <w:r w:rsidRPr="00987E12">
              <w:t xml:space="preserve"> fully versed, both written and spoken English and French</w:t>
            </w:r>
            <w:r w:rsidR="002D53E7">
              <w:t xml:space="preserve"> and Mauritian Creole.</w:t>
            </w:r>
          </w:p>
        </w:tc>
        <w:tc>
          <w:tcPr>
            <w:tcW w:w="103" w:type="pct"/>
            <w:shd w:val="clear" w:color="auto" w:fill="auto"/>
          </w:tcPr>
          <w:p w14:paraId="1B47829E" w14:textId="77777777" w:rsidR="00265218" w:rsidRPr="00410E03" w:rsidRDefault="00265218" w:rsidP="005C02A7"/>
        </w:tc>
      </w:tr>
      <w:tr w:rsidR="005230E5" w:rsidRPr="00410E03" w14:paraId="1C9592A2" w14:textId="77777777" w:rsidTr="007933E3">
        <w:trPr>
          <w:trHeight w:val="9908"/>
        </w:trPr>
        <w:tc>
          <w:tcPr>
            <w:tcW w:w="102" w:type="pct"/>
            <w:shd w:val="clear" w:color="auto" w:fill="auto"/>
          </w:tcPr>
          <w:p w14:paraId="2E66AE6E" w14:textId="77777777" w:rsidR="005230E5" w:rsidRPr="00410E03" w:rsidRDefault="005230E5" w:rsidP="005C02A7"/>
        </w:tc>
        <w:tc>
          <w:tcPr>
            <w:tcW w:w="4795" w:type="pct"/>
            <w:shd w:val="clear" w:color="auto" w:fill="auto"/>
          </w:tcPr>
          <w:p w14:paraId="343E7553" w14:textId="77777777" w:rsidR="005230E5" w:rsidRPr="00410E03" w:rsidRDefault="005230E5" w:rsidP="005C02A7"/>
        </w:tc>
        <w:tc>
          <w:tcPr>
            <w:tcW w:w="103" w:type="pct"/>
            <w:shd w:val="clear" w:color="auto" w:fill="auto"/>
          </w:tcPr>
          <w:p w14:paraId="5B27AFF1" w14:textId="77777777" w:rsidR="005230E5" w:rsidRPr="00410E03" w:rsidRDefault="005230E5" w:rsidP="005C02A7"/>
        </w:tc>
      </w:tr>
    </w:tbl>
    <w:p w14:paraId="152E2DBC" w14:textId="77777777" w:rsidR="00463B35" w:rsidRPr="00410E03" w:rsidRDefault="00463B35" w:rsidP="006E276C">
      <w:pPr>
        <w:jc w:val="both"/>
      </w:pPr>
    </w:p>
    <w:sectPr w:rsidR="00463B35" w:rsidRPr="00410E03" w:rsidSect="00A02846">
      <w:headerReference w:type="default" r:id="rId8"/>
      <w:footerReference w:type="default" r:id="rId9"/>
      <w:pgSz w:w="12240" w:h="15840" w:code="1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69A1" w14:textId="77777777" w:rsidR="00EF0FD0" w:rsidRDefault="00EF0FD0" w:rsidP="00CF31BB">
      <w:r>
        <w:separator/>
      </w:r>
    </w:p>
  </w:endnote>
  <w:endnote w:type="continuationSeparator" w:id="0">
    <w:p w14:paraId="285966FB" w14:textId="77777777" w:rsidR="00EF0FD0" w:rsidRDefault="00EF0FD0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3071A0" w:rsidRPr="009F4149" w14:paraId="7AC5560E" w14:textId="77777777" w:rsidTr="009F4149">
      <w:trPr>
        <w:trHeight w:val="288"/>
      </w:trPr>
      <w:tc>
        <w:tcPr>
          <w:tcW w:w="3596" w:type="dxa"/>
          <w:shd w:val="clear" w:color="auto" w:fill="auto"/>
          <w:vAlign w:val="center"/>
        </w:tcPr>
        <w:p w14:paraId="1A2271AE" w14:textId="0A91BC3C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366FEAFE" w14:textId="6C5BD825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7E96D063" w14:textId="3D238E86" w:rsidR="003071A0" w:rsidRPr="009F4149" w:rsidRDefault="003071A0" w:rsidP="009F4149">
          <w:pPr>
            <w:pStyle w:val="Contacts"/>
          </w:pPr>
        </w:p>
      </w:tc>
    </w:tr>
    <w:tr w:rsidR="003071A0" w:rsidRPr="009F4149" w14:paraId="07AC6E4F" w14:textId="77777777" w:rsidTr="009F4149">
      <w:trPr>
        <w:trHeight w:val="20"/>
      </w:trPr>
      <w:tc>
        <w:tcPr>
          <w:tcW w:w="3596" w:type="dxa"/>
          <w:shd w:val="clear" w:color="auto" w:fill="auto"/>
          <w:vAlign w:val="center"/>
        </w:tcPr>
        <w:p w14:paraId="7F834D18" w14:textId="77777777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6B319537" w14:textId="77777777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683656CA" w14:textId="77777777" w:rsidR="003071A0" w:rsidRPr="009F4149" w:rsidRDefault="003071A0" w:rsidP="009F4149">
          <w:pPr>
            <w:pStyle w:val="Contacts"/>
          </w:pPr>
        </w:p>
      </w:tc>
    </w:tr>
    <w:tr w:rsidR="00AE3FB7" w:rsidRPr="009F4149" w14:paraId="4071094F" w14:textId="77777777" w:rsidTr="002D3842">
      <w:tc>
        <w:tcPr>
          <w:tcW w:w="3596" w:type="dxa"/>
          <w:shd w:val="clear" w:color="auto" w:fill="auto"/>
          <w:vAlign w:val="center"/>
        </w:tcPr>
        <w:p w14:paraId="7D1087E4" w14:textId="4BB4A647" w:rsidR="00AE3FB7" w:rsidRPr="009F4149" w:rsidRDefault="00AE3FB7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7E3A22B2" w14:textId="172BC03A" w:rsidR="00AE3FB7" w:rsidRPr="009F4149" w:rsidRDefault="00AE3FB7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17520406" w14:textId="181F747D" w:rsidR="00AE3FB7" w:rsidRPr="009F4149" w:rsidRDefault="00AE3FB7" w:rsidP="009F4149">
          <w:pPr>
            <w:pStyle w:val="Contacts"/>
          </w:pPr>
        </w:p>
      </w:tc>
    </w:tr>
  </w:tbl>
  <w:p w14:paraId="4B7EFF34" w14:textId="09C48FAB" w:rsidR="00835DE8" w:rsidRDefault="00835DE8" w:rsidP="009F4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9BA7" w14:textId="77777777" w:rsidR="00EF0FD0" w:rsidRDefault="00EF0FD0" w:rsidP="00CF31BB">
      <w:r>
        <w:separator/>
      </w:r>
    </w:p>
  </w:footnote>
  <w:footnote w:type="continuationSeparator" w:id="0">
    <w:p w14:paraId="0861ADAD" w14:textId="77777777" w:rsidR="00EF0FD0" w:rsidRDefault="00EF0FD0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B12F" w14:textId="17AB6117" w:rsidR="00BC1B68" w:rsidRPr="00835DE8" w:rsidRDefault="005C02A7" w:rsidP="005C02A7">
    <w:pPr>
      <w:pStyle w:val="Header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07121F14" wp14:editId="4F8CA246">
              <wp:simplePos x="0" y="0"/>
              <wp:positionH relativeFrom="column">
                <wp:posOffset>-196948</wp:posOffset>
              </wp:positionH>
              <wp:positionV relativeFrom="paragraph">
                <wp:posOffset>-196997</wp:posOffset>
              </wp:positionV>
              <wp:extent cx="7230794" cy="9622302"/>
              <wp:effectExtent l="0" t="0" r="2730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30794" cy="9622302"/>
                        <a:chOff x="-1" y="0"/>
                        <a:chExt cx="6858171" cy="7013397"/>
                      </a:xfrm>
                    </wpg:grpSpPr>
                    <wpg:grpSp>
                      <wpg:cNvPr id="9" name="Group 1"/>
                      <wpg:cNvGrpSpPr>
                        <a:grpSpLocks/>
                      </wpg:cNvGrpSpPr>
                      <wpg:grpSpPr>
                        <a:xfrm>
                          <a:off x="0" y="0"/>
                          <a:ext cx="6854952" cy="7013397"/>
                          <a:chOff x="0" y="-14630"/>
                          <a:chExt cx="6854952" cy="7013397"/>
                        </a:xfrm>
                      </wpg:grpSpPr>
                      <wps:wsp>
                        <wps:cNvPr id="20" name="Rectangle"/>
                        <wps:cNvSpPr>
                          <a:spLocks/>
                        </wps:cNvSpPr>
                        <wps:spPr>
                          <a:xfrm>
                            <a:off x="73152" y="-14630"/>
                            <a:ext cx="6781800" cy="701339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  <a:alpha val="2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Rectangle"/>
                        <wps:cNvSpPr>
                          <a:spLocks/>
                        </wps:cNvSpPr>
                        <wps:spPr>
                          <a:xfrm>
                            <a:off x="0" y="0"/>
                            <a:ext cx="6785610" cy="6935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chemeClr val="tx2">
                                <a:alpha val="30000"/>
                              </a:schemeClr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22" name="Rectangle"/>
                      <wps:cNvSpPr>
                        <a:spLocks/>
                      </wps:cNvSpPr>
                      <wps:spPr>
                        <a:xfrm>
                          <a:off x="-1" y="0"/>
                          <a:ext cx="6858171" cy="381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038B6D" id="Group 2" o:spid="_x0000_s1026" style="position:absolute;margin-left:-15.5pt;margin-top:-15.5pt;width:569.35pt;height:757.65pt;z-index:-251650560;mso-width-relative:margin;mso-height-relative:margin" coordorigin="" coordsize="68581,7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">
              <v:group id="Group 1" o:spid="_x0000_s1027" style="position:absolute;width:68549;height:70133" coordorigin=",-146" coordsize="68549,7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" o:spid="_x0000_s1028" style="position:absolute;left:731;top:-146;width:67818;height:70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" fillcolor="#17365d [2415]" stroked="f" strokeweight="1pt">
                  <v:fill opacity="13107f"/>
                  <v:stroke miterlimit="4"/>
                  <v:textbox inset="3pt,3pt,3pt,3pt"/>
                </v:rect>
                <v:rect id="Rectangle" o:spid="_x0000_s1029" style="position:absolute;width:67856;height:69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" fillcolor="window" strokecolor="#1f497d [3215]" strokeweight="1pt">
                  <v:stroke opacity="19789f" miterlimit="4"/>
                  <v:path arrowok="t"/>
                  <v:textbox inset="3pt,3pt,3pt,3pt"/>
                </v:rect>
              </v:group>
              <v:rect id="Rectangle" o:spid="_x0000_s1030" style="position:absolute;width:685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" fillcolor="#1f497d [3215]" strokecolor="#1f497d [3215]" strokeweight="1pt">
                <v:stroke miterlimit="4"/>
                <v:path arrowok="t"/>
                <v:textbox inset="3pt,3pt,3pt,3pt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651"/>
    <w:multiLevelType w:val="hybridMultilevel"/>
    <w:tmpl w:val="C0A88EFE"/>
    <w:lvl w:ilvl="0" w:tplc="4B020178">
      <w:start w:val="1"/>
      <w:numFmt w:val="bullet"/>
      <w:lvlText w:val=""/>
      <w:lvlJc w:val="left"/>
      <w:pPr>
        <w:ind w:left="720" w:hanging="360"/>
      </w:pPr>
      <w:rPr>
        <w:rFonts w:ascii="Symbol" w:eastAsia="Franklin Gothic Book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13"/>
    <w:rsid w:val="000035F2"/>
    <w:rsid w:val="0005135F"/>
    <w:rsid w:val="000B416D"/>
    <w:rsid w:val="000C75BF"/>
    <w:rsid w:val="001034AB"/>
    <w:rsid w:val="00110721"/>
    <w:rsid w:val="001257F0"/>
    <w:rsid w:val="0016108E"/>
    <w:rsid w:val="00194EF0"/>
    <w:rsid w:val="001A199E"/>
    <w:rsid w:val="001C0E11"/>
    <w:rsid w:val="001C42C8"/>
    <w:rsid w:val="00205FE0"/>
    <w:rsid w:val="00246BBD"/>
    <w:rsid w:val="0025130C"/>
    <w:rsid w:val="00256391"/>
    <w:rsid w:val="002633EB"/>
    <w:rsid w:val="00265218"/>
    <w:rsid w:val="002C6ABD"/>
    <w:rsid w:val="002C7FDB"/>
    <w:rsid w:val="002D3842"/>
    <w:rsid w:val="002D53E7"/>
    <w:rsid w:val="003071A0"/>
    <w:rsid w:val="00337C0F"/>
    <w:rsid w:val="0035052D"/>
    <w:rsid w:val="00366F6D"/>
    <w:rsid w:val="003D55BE"/>
    <w:rsid w:val="003E0129"/>
    <w:rsid w:val="003F693D"/>
    <w:rsid w:val="00410E03"/>
    <w:rsid w:val="00435E8C"/>
    <w:rsid w:val="004456B5"/>
    <w:rsid w:val="00463B35"/>
    <w:rsid w:val="00482917"/>
    <w:rsid w:val="004C2F50"/>
    <w:rsid w:val="005230E5"/>
    <w:rsid w:val="00524D35"/>
    <w:rsid w:val="00542A22"/>
    <w:rsid w:val="005651DD"/>
    <w:rsid w:val="005A6806"/>
    <w:rsid w:val="005C02A7"/>
    <w:rsid w:val="005D124E"/>
    <w:rsid w:val="005D4225"/>
    <w:rsid w:val="00643F5A"/>
    <w:rsid w:val="00684557"/>
    <w:rsid w:val="006859BF"/>
    <w:rsid w:val="006A7299"/>
    <w:rsid w:val="006C4BF5"/>
    <w:rsid w:val="006C7D64"/>
    <w:rsid w:val="006D43A7"/>
    <w:rsid w:val="006E276C"/>
    <w:rsid w:val="00705FD1"/>
    <w:rsid w:val="0071089C"/>
    <w:rsid w:val="00740131"/>
    <w:rsid w:val="007933E3"/>
    <w:rsid w:val="00793B22"/>
    <w:rsid w:val="007B52D2"/>
    <w:rsid w:val="007C1F7D"/>
    <w:rsid w:val="007D4902"/>
    <w:rsid w:val="00835DE8"/>
    <w:rsid w:val="008C5804"/>
    <w:rsid w:val="008D3EE1"/>
    <w:rsid w:val="008F387F"/>
    <w:rsid w:val="00915359"/>
    <w:rsid w:val="00987E12"/>
    <w:rsid w:val="009E6AC6"/>
    <w:rsid w:val="009F4149"/>
    <w:rsid w:val="00A02846"/>
    <w:rsid w:val="00A3321A"/>
    <w:rsid w:val="00A73AE1"/>
    <w:rsid w:val="00AB2833"/>
    <w:rsid w:val="00AC7198"/>
    <w:rsid w:val="00AE3FB7"/>
    <w:rsid w:val="00B122BA"/>
    <w:rsid w:val="00B45F61"/>
    <w:rsid w:val="00B64864"/>
    <w:rsid w:val="00BC1B68"/>
    <w:rsid w:val="00BE6B42"/>
    <w:rsid w:val="00BF5A49"/>
    <w:rsid w:val="00C11033"/>
    <w:rsid w:val="00C214B1"/>
    <w:rsid w:val="00C25947"/>
    <w:rsid w:val="00C50E6D"/>
    <w:rsid w:val="00C520D9"/>
    <w:rsid w:val="00C55213"/>
    <w:rsid w:val="00C616F5"/>
    <w:rsid w:val="00C84BD5"/>
    <w:rsid w:val="00C92F4B"/>
    <w:rsid w:val="00CF31BB"/>
    <w:rsid w:val="00CF53AD"/>
    <w:rsid w:val="00D4436A"/>
    <w:rsid w:val="00D832D3"/>
    <w:rsid w:val="00D83B6A"/>
    <w:rsid w:val="00DA32E9"/>
    <w:rsid w:val="00DB5CAA"/>
    <w:rsid w:val="00DD4C59"/>
    <w:rsid w:val="00DE3C23"/>
    <w:rsid w:val="00E141F4"/>
    <w:rsid w:val="00E301A2"/>
    <w:rsid w:val="00E53AFF"/>
    <w:rsid w:val="00E61D15"/>
    <w:rsid w:val="00EF0FD0"/>
    <w:rsid w:val="00EF6DBC"/>
    <w:rsid w:val="00EF7890"/>
    <w:rsid w:val="00F02022"/>
    <w:rsid w:val="00F126E3"/>
    <w:rsid w:val="00F27B67"/>
    <w:rsid w:val="00F56BB9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49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B64864"/>
    <w:pPr>
      <w:autoSpaceDE w:val="0"/>
      <w:autoSpaceDN w:val="0"/>
      <w:adjustRightInd w:val="0"/>
      <w:spacing w:after="0"/>
      <w:jc w:val="left"/>
    </w:pPr>
    <w:rPr>
      <w:rFonts w:ascii="Ubuntu" w:hAnsi="Ubuntu" w:cs="Ubuntu"/>
      <w:color w:val="000000"/>
      <w:sz w:val="24"/>
      <w:szCs w:val="24"/>
      <w:lang w:val="fr-FR"/>
    </w:rPr>
  </w:style>
  <w:style w:type="paragraph" w:styleId="ListParagraph">
    <w:name w:val="List Paragraph"/>
    <w:basedOn w:val="Normal"/>
    <w:uiPriority w:val="34"/>
    <w:semiHidden/>
    <w:qFormat/>
    <w:rsid w:val="00D8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ha\AppData\Roaming\Microsoft\Templates\Small%20business%20client%20intake%20form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0</TotalTime>
  <Pages>5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2022-03-15T13:23:00Z</dcterms:created>
  <dcterms:modified xsi:type="dcterms:W3CDTF">2022-03-15T13:23:00Z</dcterms:modified>
</cp:coreProperties>
</file>